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47C9" w14:textId="77777777" w:rsidR="00064A24" w:rsidRPr="00064A24" w:rsidRDefault="0055225B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Osloskolen</w:t>
      </w:r>
    </w:p>
    <w:p w14:paraId="77F5BF23" w14:textId="42D6E6D0" w:rsidR="00B716C7" w:rsidRPr="00806803" w:rsidRDefault="00806803" w:rsidP="00B716C7">
      <w:pPr>
        <w:rPr>
          <w:rFonts w:ascii="Oslo Sans Office" w:hAnsi="Oslo Sans Office"/>
          <w:sz w:val="38"/>
          <w:szCs w:val="38"/>
        </w:rPr>
      </w:pPr>
      <w:r w:rsidRPr="00806803">
        <w:rPr>
          <w:rFonts w:ascii="Oslo Sans Office" w:hAnsi="Oslo Sans Office"/>
          <w:sz w:val="38"/>
          <w:szCs w:val="38"/>
        </w:rPr>
        <w:t>Furuset skole</w:t>
      </w:r>
      <w:r w:rsidR="008F7E66" w:rsidRPr="00806803">
        <w:rPr>
          <w:rFonts w:ascii="Oslo Sans Office" w:hAnsi="Oslo Sans Office"/>
          <w:sz w:val="38"/>
          <w:szCs w:val="38"/>
        </w:rPr>
        <w:t xml:space="preserve"> skole</w:t>
      </w:r>
      <w:r w:rsidR="00B716C7" w:rsidRPr="00806803">
        <w:rPr>
          <w:rFonts w:ascii="Oslo Sans Office" w:hAnsi="Oslo Sans Office"/>
          <w:sz w:val="38"/>
          <w:szCs w:val="38"/>
        </w:rPr>
        <w:t xml:space="preserve"> </w:t>
      </w:r>
    </w:p>
    <w:p w14:paraId="29B288BE" w14:textId="77777777" w:rsidR="00B716C7" w:rsidRDefault="00B716C7" w:rsidP="00B716C7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Skjema for innskriving av barn i skole</w:t>
      </w:r>
    </w:p>
    <w:tbl>
      <w:tblPr>
        <w:tblStyle w:val="Tabellrutenett"/>
        <w:tblpPr w:leftFromText="141" w:rightFromText="141" w:vertAnchor="page" w:horzAnchor="margin" w:tblpY="3721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4652F0" w:rsidRPr="008F7E66" w14:paraId="1D8D11FF" w14:textId="77777777" w:rsidTr="004652F0">
        <w:trPr>
          <w:trHeight w:val="298"/>
        </w:trPr>
        <w:tc>
          <w:tcPr>
            <w:tcW w:w="9918" w:type="dxa"/>
            <w:gridSpan w:val="2"/>
          </w:tcPr>
          <w:p w14:paraId="4134B192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  <w:b/>
              </w:rPr>
            </w:pPr>
            <w:r w:rsidRPr="008F7E66">
              <w:rPr>
                <w:rFonts w:ascii="Oslo Sans Office" w:eastAsia="Calibri" w:hAnsi="Oslo Sans Office" w:cs="Arial"/>
                <w:b/>
              </w:rPr>
              <w:t xml:space="preserve">Opplysninger om foreldre </w:t>
            </w:r>
          </w:p>
        </w:tc>
      </w:tr>
      <w:tr w:rsidR="004652F0" w:rsidRPr="008F7E66" w14:paraId="5FC7765E" w14:textId="77777777" w:rsidTr="004652F0">
        <w:trPr>
          <w:trHeight w:val="313"/>
        </w:trPr>
        <w:tc>
          <w:tcPr>
            <w:tcW w:w="5382" w:type="dxa"/>
          </w:tcPr>
          <w:p w14:paraId="47F822F3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Foresatt 1 - Navn</w:t>
            </w:r>
          </w:p>
        </w:tc>
        <w:tc>
          <w:tcPr>
            <w:tcW w:w="4536" w:type="dxa"/>
          </w:tcPr>
          <w:p w14:paraId="1561B0C7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70D5F212" w14:textId="77777777" w:rsidTr="004652F0">
        <w:trPr>
          <w:trHeight w:val="363"/>
        </w:trPr>
        <w:tc>
          <w:tcPr>
            <w:tcW w:w="5382" w:type="dxa"/>
          </w:tcPr>
          <w:p w14:paraId="0214D735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Foresatt 1 - telefonnummer</w:t>
            </w:r>
          </w:p>
        </w:tc>
        <w:tc>
          <w:tcPr>
            <w:tcW w:w="4536" w:type="dxa"/>
          </w:tcPr>
          <w:p w14:paraId="7490C4AC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46B6DFEA" w14:textId="77777777" w:rsidTr="004652F0">
        <w:trPr>
          <w:trHeight w:val="269"/>
        </w:trPr>
        <w:tc>
          <w:tcPr>
            <w:tcW w:w="5382" w:type="dxa"/>
          </w:tcPr>
          <w:p w14:paraId="5AB4898F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Foresatt 1 – e-post</w:t>
            </w:r>
          </w:p>
        </w:tc>
        <w:tc>
          <w:tcPr>
            <w:tcW w:w="4536" w:type="dxa"/>
          </w:tcPr>
          <w:p w14:paraId="5B0E17E0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612E8839" w14:textId="77777777" w:rsidTr="004652F0">
        <w:trPr>
          <w:trHeight w:val="269"/>
        </w:trPr>
        <w:tc>
          <w:tcPr>
            <w:tcW w:w="5382" w:type="dxa"/>
          </w:tcPr>
          <w:p w14:paraId="70B8F14A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 xml:space="preserve">Foresatt 1 – </w:t>
            </w:r>
            <w:r>
              <w:rPr>
                <w:rFonts w:ascii="Oslo Sans Office" w:eastAsia="Calibri" w:hAnsi="Oslo Sans Office" w:cs="Arial"/>
              </w:rPr>
              <w:t>adresse</w:t>
            </w:r>
          </w:p>
        </w:tc>
        <w:tc>
          <w:tcPr>
            <w:tcW w:w="4536" w:type="dxa"/>
          </w:tcPr>
          <w:p w14:paraId="020DA98F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4F8C00E4" w14:textId="77777777" w:rsidTr="004652F0">
        <w:trPr>
          <w:trHeight w:val="259"/>
        </w:trPr>
        <w:tc>
          <w:tcPr>
            <w:tcW w:w="5382" w:type="dxa"/>
          </w:tcPr>
          <w:p w14:paraId="512CD22B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Foresatt 2 - Navn</w:t>
            </w:r>
          </w:p>
        </w:tc>
        <w:tc>
          <w:tcPr>
            <w:tcW w:w="4536" w:type="dxa"/>
          </w:tcPr>
          <w:p w14:paraId="3F8795D6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260C02E1" w14:textId="77777777" w:rsidTr="004652F0">
        <w:trPr>
          <w:trHeight w:val="262"/>
        </w:trPr>
        <w:tc>
          <w:tcPr>
            <w:tcW w:w="5382" w:type="dxa"/>
          </w:tcPr>
          <w:p w14:paraId="490B15FA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Foresatt 2 - telefonnummer</w:t>
            </w:r>
          </w:p>
        </w:tc>
        <w:tc>
          <w:tcPr>
            <w:tcW w:w="4536" w:type="dxa"/>
          </w:tcPr>
          <w:p w14:paraId="4956E7EB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7F7D3AB3" w14:textId="77777777" w:rsidTr="004652F0">
        <w:trPr>
          <w:trHeight w:val="379"/>
        </w:trPr>
        <w:tc>
          <w:tcPr>
            <w:tcW w:w="5382" w:type="dxa"/>
          </w:tcPr>
          <w:p w14:paraId="35D749C8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Foresatt 2 – e-post</w:t>
            </w:r>
          </w:p>
        </w:tc>
        <w:tc>
          <w:tcPr>
            <w:tcW w:w="4536" w:type="dxa"/>
          </w:tcPr>
          <w:p w14:paraId="1F36418B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7A2F5744" w14:textId="77777777" w:rsidTr="004652F0">
        <w:trPr>
          <w:trHeight w:val="379"/>
        </w:trPr>
        <w:tc>
          <w:tcPr>
            <w:tcW w:w="5382" w:type="dxa"/>
          </w:tcPr>
          <w:p w14:paraId="0241D0A1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Foresatt 2 - adresse</w:t>
            </w:r>
          </w:p>
        </w:tc>
        <w:tc>
          <w:tcPr>
            <w:tcW w:w="4536" w:type="dxa"/>
          </w:tcPr>
          <w:p w14:paraId="31ED5DAC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</w:tbl>
    <w:p w14:paraId="0533BD00" w14:textId="2B0BEA75" w:rsidR="00B716C7" w:rsidRDefault="00B716C7" w:rsidP="00B716C7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>Første side kan sendes per e-post til postmottak@</w:t>
      </w:r>
      <w:r w:rsidR="00AB650A">
        <w:rPr>
          <w:rFonts w:ascii="Oslo Sans Office" w:hAnsi="Oslo Sans Office"/>
          <w:szCs w:val="20"/>
        </w:rPr>
        <w:t>osloskolen</w:t>
      </w:r>
      <w:r>
        <w:rPr>
          <w:rFonts w:ascii="Oslo Sans Office" w:hAnsi="Oslo Sans Office"/>
          <w:szCs w:val="20"/>
        </w:rPr>
        <w:t>.no</w:t>
      </w:r>
    </w:p>
    <w:tbl>
      <w:tblPr>
        <w:tblStyle w:val="Tabellrutenett"/>
        <w:tblpPr w:leftFromText="141" w:rightFromText="141" w:vertAnchor="page" w:horzAnchor="margin" w:tblpY="6796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807607" w:rsidRPr="008F7E66" w14:paraId="1A659DCA" w14:textId="77777777" w:rsidTr="000A25D6">
        <w:trPr>
          <w:trHeight w:val="379"/>
        </w:trPr>
        <w:tc>
          <w:tcPr>
            <w:tcW w:w="9918" w:type="dxa"/>
            <w:gridSpan w:val="2"/>
          </w:tcPr>
          <w:p w14:paraId="2CE64EB1" w14:textId="77777777" w:rsidR="00807607" w:rsidRPr="008F7E66" w:rsidRDefault="000A25D6" w:rsidP="000A25D6">
            <w:pPr>
              <w:rPr>
                <w:rFonts w:ascii="Oslo Sans Office" w:eastAsia="Calibri" w:hAnsi="Oslo Sans Office" w:cs="Arial"/>
                <w:b/>
              </w:rPr>
            </w:pPr>
            <w:r>
              <w:rPr>
                <w:rFonts w:ascii="Oslo Sans Office" w:eastAsia="Calibri" w:hAnsi="Oslo Sans Office" w:cs="Arial"/>
                <w:b/>
              </w:rPr>
              <w:t>Opplysninger om barnet</w:t>
            </w:r>
          </w:p>
        </w:tc>
      </w:tr>
      <w:tr w:rsidR="00807607" w:rsidRPr="008F7E66" w14:paraId="70401867" w14:textId="77777777" w:rsidTr="000A25D6">
        <w:trPr>
          <w:trHeight w:val="298"/>
        </w:trPr>
        <w:tc>
          <w:tcPr>
            <w:tcW w:w="5382" w:type="dxa"/>
          </w:tcPr>
          <w:p w14:paraId="47631EC8" w14:textId="77777777" w:rsidR="00807607" w:rsidRPr="008F7E66" w:rsidRDefault="00807607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Elevens navn</w:t>
            </w:r>
          </w:p>
        </w:tc>
        <w:tc>
          <w:tcPr>
            <w:tcW w:w="4536" w:type="dxa"/>
          </w:tcPr>
          <w:p w14:paraId="40A0B4AD" w14:textId="77777777" w:rsidR="00807607" w:rsidRPr="008F7E66" w:rsidRDefault="00807607" w:rsidP="000A25D6">
            <w:pPr>
              <w:rPr>
                <w:rFonts w:ascii="Oslo Sans Office" w:eastAsia="Calibri" w:hAnsi="Oslo Sans Office" w:cs="Arial"/>
                <w:noProof/>
                <w:lang w:eastAsia="nb-NO"/>
              </w:rPr>
            </w:pPr>
          </w:p>
        </w:tc>
      </w:tr>
      <w:tr w:rsidR="00807607" w:rsidRPr="008F7E66" w14:paraId="7320DF4D" w14:textId="77777777" w:rsidTr="000A25D6">
        <w:trPr>
          <w:trHeight w:val="298"/>
        </w:trPr>
        <w:tc>
          <w:tcPr>
            <w:tcW w:w="5382" w:type="dxa"/>
          </w:tcPr>
          <w:p w14:paraId="65F5132A" w14:textId="77777777" w:rsidR="00807607" w:rsidRDefault="00807607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Elevens fødselsdato</w:t>
            </w:r>
          </w:p>
        </w:tc>
        <w:tc>
          <w:tcPr>
            <w:tcW w:w="4536" w:type="dxa"/>
          </w:tcPr>
          <w:p w14:paraId="05ED13E5" w14:textId="77777777" w:rsidR="00807607" w:rsidRPr="008F7E66" w:rsidRDefault="00807607" w:rsidP="000A25D6">
            <w:pPr>
              <w:rPr>
                <w:rFonts w:ascii="Oslo Sans Office" w:eastAsia="Calibri" w:hAnsi="Oslo Sans Office" w:cs="Arial"/>
                <w:noProof/>
                <w:lang w:eastAsia="nb-NO"/>
              </w:rPr>
            </w:pPr>
          </w:p>
        </w:tc>
      </w:tr>
      <w:tr w:rsidR="00807607" w:rsidRPr="008F7E66" w14:paraId="6FB39C5A" w14:textId="77777777" w:rsidTr="000A25D6">
        <w:trPr>
          <w:trHeight w:val="298"/>
        </w:trPr>
        <w:tc>
          <w:tcPr>
            <w:tcW w:w="5382" w:type="dxa"/>
          </w:tcPr>
          <w:p w14:paraId="4F238622" w14:textId="77777777" w:rsidR="00807607" w:rsidRDefault="00807607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Elevens adresse</w:t>
            </w:r>
          </w:p>
        </w:tc>
        <w:tc>
          <w:tcPr>
            <w:tcW w:w="4536" w:type="dxa"/>
          </w:tcPr>
          <w:p w14:paraId="20DD9541" w14:textId="77777777" w:rsidR="00807607" w:rsidRPr="008F7E66" w:rsidRDefault="00807607" w:rsidP="000A25D6">
            <w:pPr>
              <w:rPr>
                <w:rFonts w:ascii="Oslo Sans Office" w:eastAsia="Calibri" w:hAnsi="Oslo Sans Office" w:cs="Arial"/>
                <w:noProof/>
                <w:lang w:eastAsia="nb-NO"/>
              </w:rPr>
            </w:pPr>
          </w:p>
        </w:tc>
      </w:tr>
    </w:tbl>
    <w:tbl>
      <w:tblPr>
        <w:tblStyle w:val="Tabellrutenett"/>
        <w:tblpPr w:leftFromText="141" w:rightFromText="141" w:vertAnchor="page" w:horzAnchor="margin" w:tblpY="8116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0A25D6" w:rsidRPr="008F7E66" w14:paraId="026F7FEC" w14:textId="77777777" w:rsidTr="004652F0">
        <w:trPr>
          <w:trHeight w:val="693"/>
        </w:trPr>
        <w:tc>
          <w:tcPr>
            <w:tcW w:w="5382" w:type="dxa"/>
          </w:tcPr>
          <w:p w14:paraId="58821C4F" w14:textId="77777777" w:rsidR="000A25D6" w:rsidRPr="008F7E66" w:rsidRDefault="000A25D6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Skal dere søke plass i friskole/privatskole?</w:t>
            </w:r>
          </w:p>
        </w:tc>
        <w:tc>
          <w:tcPr>
            <w:tcW w:w="4536" w:type="dxa"/>
          </w:tcPr>
          <w:p w14:paraId="1284E708" w14:textId="77777777" w:rsidR="000A25D6" w:rsidRPr="008F7E66" w:rsidRDefault="000A25D6" w:rsidP="000A25D6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ADE59C" wp14:editId="7B4E4931">
                      <wp:simplePos x="0" y="0"/>
                      <wp:positionH relativeFrom="character">
                        <wp:posOffset>341630</wp:posOffset>
                      </wp:positionH>
                      <wp:positionV relativeFrom="paragraph">
                        <wp:posOffset>8255</wp:posOffset>
                      </wp:positionV>
                      <wp:extent cx="140400" cy="140400"/>
                      <wp:effectExtent l="0" t="0" r="12065" b="12065"/>
                      <wp:wrapNone/>
                      <wp:docPr id="23" name="Rektange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B89B99" w14:textId="77777777" w:rsidR="000A25D6" w:rsidRDefault="000A25D6" w:rsidP="004652F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64C3F" id="Rektangel 23" o:spid="_x0000_s1026" style="position:absolute;margin-left:26.9pt;margin-top:.65pt;width:11.05pt;height:11.05pt;z-index:2516746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" filled="f" strokecolor="#41719c" strokeweight="2pt">
                      <v:textbox>
                        <w:txbxContent>
                          <w:p w:rsidR="000A25D6" w:rsidRDefault="000A25D6" w:rsidP="004652F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Ja</w:t>
            </w:r>
          </w:p>
          <w:p w14:paraId="0F9FD9B4" w14:textId="77777777" w:rsidR="000A25D6" w:rsidRPr="008F7E66" w:rsidRDefault="000A25D6" w:rsidP="000A25D6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5ACD7F" wp14:editId="078A3BCF">
                      <wp:simplePos x="0" y="0"/>
                      <wp:positionH relativeFrom="character">
                        <wp:posOffset>341630</wp:posOffset>
                      </wp:positionH>
                      <wp:positionV relativeFrom="paragraph">
                        <wp:posOffset>26670</wp:posOffset>
                      </wp:positionV>
                      <wp:extent cx="140400" cy="140400"/>
                      <wp:effectExtent l="0" t="0" r="12065" b="12065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B15FD" id="Rektangel 24" o:spid="_x0000_s1026" style="position:absolute;margin-left:26.9pt;margin-top:2.1pt;width:11.05pt;height:11.05pt;z-index:2516756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Nei</w:t>
            </w:r>
          </w:p>
        </w:tc>
      </w:tr>
      <w:tr w:rsidR="000A25D6" w:rsidRPr="008F7E66" w14:paraId="1C0A26A9" w14:textId="77777777" w:rsidTr="004652F0">
        <w:trPr>
          <w:trHeight w:val="308"/>
        </w:trPr>
        <w:tc>
          <w:tcPr>
            <w:tcW w:w="5382" w:type="dxa"/>
            <w:vMerge w:val="restart"/>
          </w:tcPr>
          <w:p w14:paraId="0A8B36B0" w14:textId="77777777" w:rsidR="000A25D6" w:rsidRDefault="000A25D6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Skal dere flytte før skolestart? I så fall hvor og når?</w:t>
            </w:r>
          </w:p>
        </w:tc>
        <w:tc>
          <w:tcPr>
            <w:tcW w:w="4536" w:type="dxa"/>
          </w:tcPr>
          <w:p w14:paraId="19BDA907" w14:textId="77777777" w:rsidR="000A25D6" w:rsidRPr="008F7E66" w:rsidRDefault="000A25D6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Adresse:</w:t>
            </w:r>
          </w:p>
        </w:tc>
      </w:tr>
      <w:tr w:rsidR="000A25D6" w:rsidRPr="008F7E66" w14:paraId="14590456" w14:textId="77777777" w:rsidTr="004652F0">
        <w:trPr>
          <w:trHeight w:val="307"/>
        </w:trPr>
        <w:tc>
          <w:tcPr>
            <w:tcW w:w="5382" w:type="dxa"/>
            <w:vMerge/>
          </w:tcPr>
          <w:p w14:paraId="4C79E3AB" w14:textId="77777777" w:rsidR="000A25D6" w:rsidRDefault="000A25D6" w:rsidP="000A25D6">
            <w:pPr>
              <w:rPr>
                <w:rFonts w:ascii="Oslo Sans Office" w:eastAsia="Calibri" w:hAnsi="Oslo Sans Office" w:cs="Arial"/>
              </w:rPr>
            </w:pPr>
          </w:p>
        </w:tc>
        <w:tc>
          <w:tcPr>
            <w:tcW w:w="4536" w:type="dxa"/>
          </w:tcPr>
          <w:p w14:paraId="7B1FF723" w14:textId="77777777" w:rsidR="000A25D6" w:rsidRPr="008F7E66" w:rsidRDefault="000A25D6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Dato:</w:t>
            </w:r>
          </w:p>
        </w:tc>
      </w:tr>
      <w:tr w:rsidR="000A25D6" w:rsidRPr="008F7E66" w14:paraId="64537552" w14:textId="77777777" w:rsidTr="004652F0">
        <w:trPr>
          <w:trHeight w:val="769"/>
        </w:trPr>
        <w:tc>
          <w:tcPr>
            <w:tcW w:w="5382" w:type="dxa"/>
          </w:tcPr>
          <w:p w14:paraId="36080C38" w14:textId="77777777" w:rsidR="000A25D6" w:rsidRDefault="000A25D6" w:rsidP="000A25D6">
            <w:pPr>
              <w:rPr>
                <w:rFonts w:ascii="Oslo Sans Office" w:eastAsia="Calibri" w:hAnsi="Oslo Sans Office" w:cs="Arial"/>
              </w:rPr>
            </w:pPr>
            <w:r>
              <w:rPr>
                <w:rFonts w:ascii="Oslo Sans Office" w:eastAsia="Calibri" w:hAnsi="Oslo Sans Office" w:cs="Arial"/>
              </w:rPr>
              <w:t>Skal dere gi barnet privat hjemmeundervisning i stedet for at barnet skal gå på skole?</w:t>
            </w:r>
          </w:p>
        </w:tc>
        <w:tc>
          <w:tcPr>
            <w:tcW w:w="4536" w:type="dxa"/>
          </w:tcPr>
          <w:p w14:paraId="6DC983ED" w14:textId="77777777" w:rsidR="000A25D6" w:rsidRPr="008F7E66" w:rsidRDefault="000A25D6" w:rsidP="000A25D6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25304A" wp14:editId="76BA7AA5">
                      <wp:simplePos x="0" y="0"/>
                      <wp:positionH relativeFrom="character">
                        <wp:posOffset>341630</wp:posOffset>
                      </wp:positionH>
                      <wp:positionV relativeFrom="paragraph">
                        <wp:posOffset>8255</wp:posOffset>
                      </wp:positionV>
                      <wp:extent cx="140400" cy="140400"/>
                      <wp:effectExtent l="0" t="0" r="12065" b="12065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DB5E52" w14:textId="77777777" w:rsidR="000A25D6" w:rsidRDefault="000A25D6" w:rsidP="000A25D6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9EC18" id="Rektangel 25" o:spid="_x0000_s1027" style="position:absolute;margin-left:26.9pt;margin-top:.65pt;width:11.05pt;height:11.05pt;z-index:2516766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" filled="f" strokecolor="#41719c" strokeweight="2pt">
                      <v:textbox>
                        <w:txbxContent>
                          <w:p w:rsidR="000A25D6" w:rsidRDefault="000A25D6" w:rsidP="000A25D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Ja</w:t>
            </w:r>
          </w:p>
          <w:p w14:paraId="66D71527" w14:textId="77777777" w:rsidR="000A25D6" w:rsidRPr="008F7E66" w:rsidRDefault="000A25D6" w:rsidP="000A25D6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FFFE21" wp14:editId="79C5314B">
                      <wp:simplePos x="0" y="0"/>
                      <wp:positionH relativeFrom="character">
                        <wp:posOffset>341630</wp:posOffset>
                      </wp:positionH>
                      <wp:positionV relativeFrom="paragraph">
                        <wp:posOffset>26670</wp:posOffset>
                      </wp:positionV>
                      <wp:extent cx="140400" cy="140400"/>
                      <wp:effectExtent l="0" t="0" r="12065" b="12065"/>
                      <wp:wrapNone/>
                      <wp:docPr id="28" name="Rektange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C771E" id="Rektangel 28" o:spid="_x0000_s1026" style="position:absolute;margin-left:26.9pt;margin-top:2.1pt;width:11.05pt;height:11.05pt;z-index:2516776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Nei</w:t>
            </w:r>
          </w:p>
        </w:tc>
      </w:tr>
      <w:tr w:rsidR="004652F0" w:rsidRPr="008F7E66" w14:paraId="4DD4E795" w14:textId="77777777" w:rsidTr="004652F0">
        <w:trPr>
          <w:trHeight w:val="423"/>
        </w:trPr>
        <w:tc>
          <w:tcPr>
            <w:tcW w:w="5382" w:type="dxa"/>
          </w:tcPr>
          <w:p w14:paraId="70C8CA2A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Hva er elevens morsmål?</w:t>
            </w:r>
          </w:p>
        </w:tc>
        <w:tc>
          <w:tcPr>
            <w:tcW w:w="4536" w:type="dxa"/>
          </w:tcPr>
          <w:p w14:paraId="6200A55E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6F12B097" w14:textId="77777777" w:rsidTr="004652F0">
        <w:trPr>
          <w:trHeight w:val="419"/>
        </w:trPr>
        <w:tc>
          <w:tcPr>
            <w:tcW w:w="5382" w:type="dxa"/>
          </w:tcPr>
          <w:p w14:paraId="7BC51033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Har barnet søsken ved skolen?</w:t>
            </w:r>
          </w:p>
        </w:tc>
        <w:tc>
          <w:tcPr>
            <w:tcW w:w="4536" w:type="dxa"/>
          </w:tcPr>
          <w:p w14:paraId="520B62E5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010D73" wp14:editId="4C6DAA5A">
                      <wp:simplePos x="0" y="0"/>
                      <wp:positionH relativeFrom="character">
                        <wp:posOffset>341630</wp:posOffset>
                      </wp:positionH>
                      <wp:positionV relativeFrom="paragraph">
                        <wp:posOffset>8255</wp:posOffset>
                      </wp:positionV>
                      <wp:extent cx="140400" cy="140400"/>
                      <wp:effectExtent l="0" t="0" r="12065" b="12065"/>
                      <wp:wrapNone/>
                      <wp:docPr id="49" name="Rektange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E8BE8D" w14:textId="77777777" w:rsidR="004652F0" w:rsidRDefault="004652F0" w:rsidP="000A25D6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5C9E2" id="Rektangel 49" o:spid="_x0000_s1028" style="position:absolute;margin-left:26.9pt;margin-top:.65pt;width:11.05pt;height:11.05pt;z-index:2516951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" filled="f" strokecolor="#41719c" strokeweight="2pt">
                      <v:textbox>
                        <w:txbxContent>
                          <w:p w:rsidR="004652F0" w:rsidRDefault="004652F0" w:rsidP="000A25D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Ja</w:t>
            </w:r>
          </w:p>
          <w:p w14:paraId="19DDDA76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2D13AA" wp14:editId="2A5839D9">
                      <wp:simplePos x="0" y="0"/>
                      <wp:positionH relativeFrom="character">
                        <wp:posOffset>341630</wp:posOffset>
                      </wp:positionH>
                      <wp:positionV relativeFrom="paragraph">
                        <wp:posOffset>26670</wp:posOffset>
                      </wp:positionV>
                      <wp:extent cx="140400" cy="140400"/>
                      <wp:effectExtent l="0" t="0" r="12065" b="12065"/>
                      <wp:wrapNone/>
                      <wp:docPr id="50" name="Rektange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D46EB" id="Rektangel 50" o:spid="_x0000_s1026" style="position:absolute;margin-left:26.9pt;margin-top:2.1pt;width:11.05pt;height:11.05pt;z-index:2516961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Nei</w:t>
            </w:r>
          </w:p>
        </w:tc>
      </w:tr>
      <w:tr w:rsidR="004652F0" w:rsidRPr="008F7E66" w14:paraId="48B96B8A" w14:textId="77777777" w:rsidTr="004652F0">
        <w:trPr>
          <w:trHeight w:val="769"/>
        </w:trPr>
        <w:tc>
          <w:tcPr>
            <w:tcW w:w="5382" w:type="dxa"/>
          </w:tcPr>
          <w:p w14:paraId="3B0D74E3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Hvor lenge har barnet gått i barnehage?</w:t>
            </w:r>
          </w:p>
        </w:tc>
        <w:tc>
          <w:tcPr>
            <w:tcW w:w="4536" w:type="dxa"/>
          </w:tcPr>
          <w:p w14:paraId="0E49EED3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0" wp14:anchorId="15B0128D" wp14:editId="1EC46119">
                      <wp:simplePos x="0" y="0"/>
                      <wp:positionH relativeFrom="margin">
                        <wp:posOffset>2095500</wp:posOffset>
                      </wp:positionH>
                      <wp:positionV relativeFrom="paragraph">
                        <wp:posOffset>558800</wp:posOffset>
                      </wp:positionV>
                      <wp:extent cx="140400" cy="140400"/>
                      <wp:effectExtent l="0" t="0" r="12065" b="12065"/>
                      <wp:wrapNone/>
                      <wp:docPr id="51" name="Rektange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9600A" id="Rektangel 51" o:spid="_x0000_s1026" style="position:absolute;margin-left:165pt;margin-top:44pt;width:11.05pt;height:11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" o:allowoverlap="f" filled="f" strokecolor="#41719c" strokeweight="2pt">
                      <v:textbox inset="9mm"/>
                      <w10:wrap anchorx="margin"/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0" wp14:anchorId="6ECDC68F" wp14:editId="67474AEA">
                      <wp:simplePos x="0" y="0"/>
                      <wp:positionH relativeFrom="margin">
                        <wp:posOffset>2095500</wp:posOffset>
                      </wp:positionH>
                      <wp:positionV relativeFrom="paragraph">
                        <wp:posOffset>191770</wp:posOffset>
                      </wp:positionV>
                      <wp:extent cx="140400" cy="140400"/>
                      <wp:effectExtent l="0" t="0" r="12065" b="12065"/>
                      <wp:wrapNone/>
                      <wp:docPr id="52" name="Rektange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62A48" id="Rektangel 52" o:spid="_x0000_s1026" style="position:absolute;margin-left:165pt;margin-top:15.1pt;width:11.05pt;height:11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" o:allowoverlap="f" filled="f" strokecolor="#41719c" strokeweight="2pt">
                      <v:textbox inset="9mm"/>
                      <w10:wrap anchorx="margin"/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0" wp14:anchorId="3511F3A9" wp14:editId="0CBD6F84">
                      <wp:simplePos x="0" y="0"/>
                      <wp:positionH relativeFrom="margin">
                        <wp:posOffset>2095500</wp:posOffset>
                      </wp:positionH>
                      <wp:positionV relativeFrom="paragraph">
                        <wp:posOffset>8255</wp:posOffset>
                      </wp:positionV>
                      <wp:extent cx="140400" cy="140400"/>
                      <wp:effectExtent l="0" t="0" r="12065" b="12065"/>
                      <wp:wrapNone/>
                      <wp:docPr id="53" name="Rektange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2011E" id="Rektangel 53" o:spid="_x0000_s1026" style="position:absolute;margin-left:165pt;margin-top:.65pt;width:11.05pt;height:11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" o:allowoverlap="f" filled="f" strokecolor="#41719c" strokeweight="2pt">
                      <v:textbox inset="9mm"/>
                      <w10:wrap anchorx="margin"/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0" wp14:anchorId="5A6BDB9D" wp14:editId="76D50CDE">
                      <wp:simplePos x="0" y="0"/>
                      <wp:positionH relativeFrom="margin">
                        <wp:posOffset>2095500</wp:posOffset>
                      </wp:positionH>
                      <wp:positionV relativeFrom="paragraph">
                        <wp:posOffset>375285</wp:posOffset>
                      </wp:positionV>
                      <wp:extent cx="140400" cy="140400"/>
                      <wp:effectExtent l="0" t="0" r="12065" b="12065"/>
                      <wp:wrapNone/>
                      <wp:docPr id="54" name="Rektange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009C9" id="Rektangel 54" o:spid="_x0000_s1026" style="position:absolute;margin-left:165pt;margin-top:29.55pt;width:11.05pt;height:11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" o:allowoverlap="f" filled="f" strokecolor="#41719c" strokeweight="2pt">
                      <v:textbox inset="9mm"/>
                      <w10:wrap anchorx="margin"/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0" wp14:anchorId="665BA3FF" wp14:editId="64AF5782">
                      <wp:simplePos x="0" y="0"/>
                      <wp:positionH relativeFrom="margin">
                        <wp:posOffset>2095500</wp:posOffset>
                      </wp:positionH>
                      <wp:positionV relativeFrom="paragraph">
                        <wp:posOffset>742315</wp:posOffset>
                      </wp:positionV>
                      <wp:extent cx="140400" cy="140400"/>
                      <wp:effectExtent l="0" t="0" r="12065" b="12065"/>
                      <wp:wrapNone/>
                      <wp:docPr id="55" name="Rektange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324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F2D6C" id="Rektangel 55" o:spid="_x0000_s1026" style="position:absolute;margin-left:165pt;margin-top:58.45pt;width:11.05pt;height:11.0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" o:allowoverlap="f" filled="f" strokecolor="#41719c" strokeweight="2pt">
                      <v:textbox inset="9mm"/>
                      <w10:wrap anchorx="margin"/>
                    </v:rect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Barnet har ikke gått i barnehage</w:t>
            </w:r>
          </w:p>
          <w:p w14:paraId="455BDDA2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under 1 år</w:t>
            </w:r>
          </w:p>
          <w:p w14:paraId="7052668A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1-2 år</w:t>
            </w:r>
          </w:p>
          <w:p w14:paraId="2434C268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2-3 år</w:t>
            </w:r>
          </w:p>
          <w:p w14:paraId="1712D671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mer enn 3 år</w:t>
            </w:r>
          </w:p>
        </w:tc>
      </w:tr>
      <w:tr w:rsidR="004652F0" w:rsidRPr="008F7E66" w14:paraId="5D4CA40B" w14:textId="77777777" w:rsidTr="004652F0">
        <w:trPr>
          <w:trHeight w:val="570"/>
        </w:trPr>
        <w:tc>
          <w:tcPr>
            <w:tcW w:w="5382" w:type="dxa"/>
          </w:tcPr>
          <w:p w14:paraId="0C5F79B5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 xml:space="preserve">Hvis barnet har gått i barnehage, hvilken barnehage har barnet gått i? </w:t>
            </w:r>
          </w:p>
        </w:tc>
        <w:tc>
          <w:tcPr>
            <w:tcW w:w="4536" w:type="dxa"/>
          </w:tcPr>
          <w:p w14:paraId="45CCCFCC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7959559B" w14:textId="77777777" w:rsidTr="004652F0">
        <w:trPr>
          <w:trHeight w:val="769"/>
        </w:trPr>
        <w:tc>
          <w:tcPr>
            <w:tcW w:w="5382" w:type="dxa"/>
          </w:tcPr>
          <w:p w14:paraId="603E1927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>Kan vi kontakte barnehagen for å innhente opplysninger med betydning for tilrettelegging for barnet i skolen?</w:t>
            </w:r>
          </w:p>
        </w:tc>
        <w:tc>
          <w:tcPr>
            <w:tcW w:w="4536" w:type="dxa"/>
          </w:tcPr>
          <w:p w14:paraId="4957E13B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BD0951" wp14:editId="301B4244">
                      <wp:simplePos x="0" y="0"/>
                      <wp:positionH relativeFrom="column">
                        <wp:posOffset>2027223</wp:posOffset>
                      </wp:positionH>
                      <wp:positionV relativeFrom="paragraph">
                        <wp:posOffset>-8006</wp:posOffset>
                      </wp:positionV>
                      <wp:extent cx="140400" cy="140400"/>
                      <wp:effectExtent l="0" t="0" r="12065" b="12065"/>
                      <wp:wrapNone/>
                      <wp:docPr id="56" name="Rektange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A4275" id="Rektangel 56" o:spid="_x0000_s1026" style="position:absolute;margin-left:159.6pt;margin-top:-.65pt;width:11.05pt;height:1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Ja</w:t>
            </w:r>
          </w:p>
          <w:p w14:paraId="4B687C22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0C9FC61" wp14:editId="7FE3C843">
                      <wp:simplePos x="0" y="0"/>
                      <wp:positionH relativeFrom="column">
                        <wp:posOffset>2027223</wp:posOffset>
                      </wp:positionH>
                      <wp:positionV relativeFrom="paragraph">
                        <wp:posOffset>5964</wp:posOffset>
                      </wp:positionV>
                      <wp:extent cx="140400" cy="140400"/>
                      <wp:effectExtent l="0" t="0" r="12065" b="12065"/>
                      <wp:wrapNone/>
                      <wp:docPr id="57" name="Rektange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B867F" id="Rektangel 57" o:spid="_x0000_s1026" style="position:absolute;margin-left:159.6pt;margin-top:.45pt;width:11.05pt;height:1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Nei</w:t>
            </w:r>
          </w:p>
          <w:p w14:paraId="026F0D2E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86A6ED" wp14:editId="28BEC437">
                      <wp:simplePos x="0" y="0"/>
                      <wp:positionH relativeFrom="column">
                        <wp:posOffset>2027223</wp:posOffset>
                      </wp:positionH>
                      <wp:positionV relativeFrom="paragraph">
                        <wp:posOffset>19934</wp:posOffset>
                      </wp:positionV>
                      <wp:extent cx="140335" cy="140335"/>
                      <wp:effectExtent l="0" t="0" r="12065" b="12065"/>
                      <wp:wrapNone/>
                      <wp:docPr id="58" name="Rektange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737CB" id="Rektangel 58" o:spid="_x0000_s1026" style="position:absolute;margin-left:159.6pt;margin-top:1.55pt;width:11.05pt;height:1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Barnet har ikke gått i barnehage</w:t>
            </w:r>
          </w:p>
        </w:tc>
      </w:tr>
      <w:tr w:rsidR="004652F0" w:rsidRPr="008F7E66" w14:paraId="256F660A" w14:textId="77777777" w:rsidTr="004652F0">
        <w:trPr>
          <w:trHeight w:val="769"/>
        </w:trPr>
        <w:tc>
          <w:tcPr>
            <w:tcW w:w="5382" w:type="dxa"/>
          </w:tcPr>
          <w:p w14:paraId="7336087B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 xml:space="preserve">Har dere søkt, eller skal dere søke om skolebytte til en annen ordinær skole? </w:t>
            </w:r>
          </w:p>
        </w:tc>
        <w:tc>
          <w:tcPr>
            <w:tcW w:w="4536" w:type="dxa"/>
          </w:tcPr>
          <w:p w14:paraId="7AF03A1C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7A3DF5" wp14:editId="21A7C0E3">
                      <wp:simplePos x="0" y="0"/>
                      <wp:positionH relativeFrom="column">
                        <wp:posOffset>350216</wp:posOffset>
                      </wp:positionH>
                      <wp:positionV relativeFrom="paragraph">
                        <wp:posOffset>-3258</wp:posOffset>
                      </wp:positionV>
                      <wp:extent cx="140400" cy="140400"/>
                      <wp:effectExtent l="0" t="0" r="12065" b="12065"/>
                      <wp:wrapNone/>
                      <wp:docPr id="59" name="Rektange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DDA54" id="Rektangel 59" o:spid="_x0000_s1026" style="position:absolute;margin-left:27.6pt;margin-top:-.25pt;width:11.05pt;height:11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 xml:space="preserve">Ja </w:t>
            </w:r>
          </w:p>
          <w:p w14:paraId="6CF245DF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B9F98FC" wp14:editId="74BCD130">
                      <wp:simplePos x="0" y="0"/>
                      <wp:positionH relativeFrom="column">
                        <wp:posOffset>350216</wp:posOffset>
                      </wp:positionH>
                      <wp:positionV relativeFrom="paragraph">
                        <wp:posOffset>18332</wp:posOffset>
                      </wp:positionV>
                      <wp:extent cx="140400" cy="140400"/>
                      <wp:effectExtent l="0" t="0" r="12065" b="12065"/>
                      <wp:wrapNone/>
                      <wp:docPr id="60" name="Rektange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740E0" id="Rektangel 60" o:spid="_x0000_s1026" style="position:absolute;margin-left:27.6pt;margin-top:1.45pt;width:11.05pt;height:11.0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Nei</w:t>
            </w:r>
          </w:p>
        </w:tc>
      </w:tr>
      <w:tr w:rsidR="004652F0" w:rsidRPr="008F7E66" w14:paraId="3DC44E8C" w14:textId="77777777" w:rsidTr="004652F0">
        <w:trPr>
          <w:trHeight w:val="769"/>
        </w:trPr>
        <w:tc>
          <w:tcPr>
            <w:tcW w:w="5382" w:type="dxa"/>
          </w:tcPr>
          <w:p w14:paraId="3DAA4202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t xml:space="preserve">Hvis dere har søkt eller skal søke om plass i annen ordinær skole, hvilken skole har dere søkt om plass på? </w:t>
            </w:r>
          </w:p>
        </w:tc>
        <w:tc>
          <w:tcPr>
            <w:tcW w:w="4536" w:type="dxa"/>
          </w:tcPr>
          <w:p w14:paraId="47B31F4B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</w:p>
        </w:tc>
      </w:tr>
      <w:tr w:rsidR="004652F0" w:rsidRPr="008F7E66" w14:paraId="6EDF25D5" w14:textId="77777777" w:rsidTr="004652F0">
        <w:trPr>
          <w:trHeight w:val="769"/>
        </w:trPr>
        <w:tc>
          <w:tcPr>
            <w:tcW w:w="5382" w:type="dxa"/>
          </w:tcPr>
          <w:p w14:paraId="2F062395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</w:rPr>
              <w:lastRenderedPageBreak/>
              <w:t>Vil dere søke om plass i AKS for barnet?</w:t>
            </w:r>
          </w:p>
        </w:tc>
        <w:tc>
          <w:tcPr>
            <w:tcW w:w="4536" w:type="dxa"/>
          </w:tcPr>
          <w:p w14:paraId="198FD2FD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AB20FE2" wp14:editId="6C1804E0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11430</wp:posOffset>
                      </wp:positionV>
                      <wp:extent cx="140400" cy="140400"/>
                      <wp:effectExtent l="0" t="0" r="12065" b="12065"/>
                      <wp:wrapNone/>
                      <wp:docPr id="61" name="Rektange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12993" id="Rektangel 61" o:spid="_x0000_s1026" style="position:absolute;margin-left:26.9pt;margin-top:.9pt;width:11.05pt;height:11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 xml:space="preserve">Ja </w:t>
            </w:r>
          </w:p>
          <w:p w14:paraId="3D9DEECE" w14:textId="77777777" w:rsidR="004652F0" w:rsidRPr="008F7E66" w:rsidRDefault="004652F0" w:rsidP="004652F0">
            <w:pPr>
              <w:rPr>
                <w:rFonts w:ascii="Oslo Sans Office" w:eastAsia="Calibri" w:hAnsi="Oslo Sans Office" w:cs="Arial"/>
              </w:rPr>
            </w:pPr>
            <w:r w:rsidRPr="008F7E66">
              <w:rPr>
                <w:rFonts w:ascii="Oslo Sans Office" w:eastAsia="Calibri" w:hAnsi="Oslo Sans Office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7FF2EB" wp14:editId="779710C9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33020</wp:posOffset>
                      </wp:positionV>
                      <wp:extent cx="140400" cy="140400"/>
                      <wp:effectExtent l="0" t="0" r="12065" b="12065"/>
                      <wp:wrapNone/>
                      <wp:docPr id="62" name="Rektange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04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7E634" id="Rektangel 62" o:spid="_x0000_s1026" style="position:absolute;margin-left:26.95pt;margin-top:2.6pt;width:11.05pt;height:11.0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" filled="f" strokecolor="#41719c" strokeweight="2pt"/>
                  </w:pict>
                </mc:Fallback>
              </mc:AlternateContent>
            </w:r>
            <w:r w:rsidRPr="008F7E66">
              <w:rPr>
                <w:rFonts w:ascii="Oslo Sans Office" w:eastAsia="Calibri" w:hAnsi="Oslo Sans Office" w:cs="Arial"/>
              </w:rPr>
              <w:t>Nei</w:t>
            </w:r>
          </w:p>
        </w:tc>
      </w:tr>
    </w:tbl>
    <w:p w14:paraId="01BB43C9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08241C9D" w14:textId="77777777" w:rsidR="00B716C7" w:rsidRDefault="00B716C7"/>
    <w:p w14:paraId="6C6A550D" w14:textId="77777777" w:rsidR="00807607" w:rsidRDefault="00807607"/>
    <w:p w14:paraId="464DD663" w14:textId="77777777" w:rsidR="000A25D6" w:rsidRDefault="000A25D6"/>
    <w:p w14:paraId="33267CA4" w14:textId="77777777" w:rsidR="008F7E66" w:rsidRDefault="008F7E66" w:rsidP="00064A24">
      <w:pPr>
        <w:rPr>
          <w:rFonts w:ascii="Oslo Sans Office" w:hAnsi="Oslo Sans Office"/>
          <w:szCs w:val="20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8F7E66" w14:paraId="5FAEA430" w14:textId="77777777" w:rsidTr="000A25D6">
        <w:trPr>
          <w:trHeight w:val="701"/>
        </w:trPr>
        <w:tc>
          <w:tcPr>
            <w:tcW w:w="9918" w:type="dxa"/>
            <w:gridSpan w:val="2"/>
          </w:tcPr>
          <w:p w14:paraId="66886FE6" w14:textId="77777777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  <w:r w:rsidRPr="008F7E66">
              <w:rPr>
                <w:rFonts w:ascii="Oslo Sans Office" w:hAnsi="Oslo Sans Office"/>
                <w:b/>
                <w:szCs w:val="20"/>
              </w:rPr>
              <w:t xml:space="preserve">Særskilte </w:t>
            </w:r>
            <w:r>
              <w:rPr>
                <w:rFonts w:ascii="Oslo Sans Office" w:hAnsi="Oslo Sans Office"/>
                <w:b/>
                <w:szCs w:val="20"/>
              </w:rPr>
              <w:t>behov og rettigheter</w:t>
            </w:r>
          </w:p>
          <w:p w14:paraId="1B39BFF8" w14:textId="0B3A326C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Hvis dere fyller inn denne delen av skjemaet, bør ikke skjemaet sendes per e-post. Dere kan sende skjemaet per post til Oslo kommune Utdanningsetaten</w:t>
            </w:r>
            <w:r w:rsidRPr="00806803">
              <w:rPr>
                <w:rFonts w:ascii="Oslo Sans Office" w:hAnsi="Oslo Sans Office"/>
                <w:szCs w:val="20"/>
              </w:rPr>
              <w:t>,</w:t>
            </w:r>
            <w:r w:rsidR="007405C9" w:rsidRPr="00806803">
              <w:rPr>
                <w:rFonts w:ascii="Oslo Sans Office" w:hAnsi="Oslo Sans Office"/>
                <w:szCs w:val="20"/>
              </w:rPr>
              <w:t xml:space="preserve"> </w:t>
            </w:r>
            <w:r w:rsidR="00806803" w:rsidRPr="00806803">
              <w:rPr>
                <w:rFonts w:ascii="Oslo Sans Office" w:hAnsi="Oslo Sans Office"/>
                <w:szCs w:val="20"/>
              </w:rPr>
              <w:t>Furuset skole</w:t>
            </w:r>
            <w:r w:rsidR="007405C9" w:rsidRPr="00806803">
              <w:rPr>
                <w:rFonts w:ascii="Oslo Sans Office" w:hAnsi="Oslo Sans Office"/>
                <w:szCs w:val="20"/>
              </w:rPr>
              <w:t>,</w:t>
            </w:r>
            <w:r w:rsidRPr="00806803">
              <w:rPr>
                <w:rFonts w:ascii="Oslo Sans Office" w:hAnsi="Oslo Sans Office"/>
                <w:szCs w:val="20"/>
              </w:rPr>
              <w:t xml:space="preserve"> postboks 6127 </w:t>
            </w:r>
            <w:r>
              <w:rPr>
                <w:rFonts w:ascii="Oslo Sans Office" w:hAnsi="Oslo Sans Office"/>
                <w:szCs w:val="20"/>
              </w:rPr>
              <w:t>Etterstad, 0602 Oslo eller avtale levering av skjemaet med skolen.</w:t>
            </w:r>
          </w:p>
          <w:p w14:paraId="118658C6" w14:textId="77777777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</w:p>
          <w:p w14:paraId="6A0868F0" w14:textId="77777777" w:rsidR="008F7E66" w:rsidRDefault="008F7E66" w:rsidP="008F7E66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Dere kan lese mer om særskilte behov og rettigheter på neste side.</w:t>
            </w:r>
          </w:p>
        </w:tc>
      </w:tr>
      <w:tr w:rsidR="008F7E66" w14:paraId="7C535EF2" w14:textId="77777777" w:rsidTr="000A25D6">
        <w:trPr>
          <w:trHeight w:val="993"/>
        </w:trPr>
        <w:tc>
          <w:tcPr>
            <w:tcW w:w="3823" w:type="dxa"/>
          </w:tcPr>
          <w:p w14:paraId="7381C32F" w14:textId="77777777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Har barnet behov for </w:t>
            </w:r>
            <w:r w:rsidR="008B7423">
              <w:rPr>
                <w:rFonts w:ascii="Oslo Sans Office" w:hAnsi="Oslo Sans Office"/>
                <w:szCs w:val="20"/>
              </w:rPr>
              <w:t>tilrettelegging</w:t>
            </w:r>
            <w:r>
              <w:rPr>
                <w:rFonts w:ascii="Oslo Sans Office" w:hAnsi="Oslo Sans Office"/>
                <w:szCs w:val="20"/>
              </w:rPr>
              <w:t>?</w:t>
            </w:r>
          </w:p>
          <w:p w14:paraId="49DDBFF2" w14:textId="6F3C1B72" w:rsidR="008B7423" w:rsidRDefault="008B7423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Hva slags tilrettelegging?</w:t>
            </w:r>
          </w:p>
        </w:tc>
        <w:tc>
          <w:tcPr>
            <w:tcW w:w="6095" w:type="dxa"/>
          </w:tcPr>
          <w:p w14:paraId="5B198014" w14:textId="77777777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</w:p>
        </w:tc>
      </w:tr>
      <w:tr w:rsidR="008F7E66" w14:paraId="17EC80F2" w14:textId="77777777" w:rsidTr="000A25D6">
        <w:trPr>
          <w:trHeight w:val="980"/>
        </w:trPr>
        <w:tc>
          <w:tcPr>
            <w:tcW w:w="3823" w:type="dxa"/>
          </w:tcPr>
          <w:p w14:paraId="256E6865" w14:textId="1BF1FA48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Har barnet behov for</w:t>
            </w:r>
            <w:r w:rsidR="008B7423">
              <w:rPr>
                <w:rFonts w:ascii="Oslo Sans Office" w:hAnsi="Oslo Sans Office"/>
                <w:szCs w:val="20"/>
              </w:rPr>
              <w:t xml:space="preserve"> forsterket norskopplæring</w:t>
            </w:r>
            <w:r>
              <w:rPr>
                <w:rFonts w:ascii="Oslo Sans Office" w:hAnsi="Oslo Sans Office"/>
                <w:szCs w:val="20"/>
              </w:rPr>
              <w:t>?</w:t>
            </w:r>
          </w:p>
        </w:tc>
        <w:tc>
          <w:tcPr>
            <w:tcW w:w="6095" w:type="dxa"/>
          </w:tcPr>
          <w:p w14:paraId="17A7B58C" w14:textId="77777777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</w:p>
        </w:tc>
      </w:tr>
      <w:tr w:rsidR="008F7E66" w14:paraId="57B637EE" w14:textId="77777777" w:rsidTr="000A25D6">
        <w:trPr>
          <w:trHeight w:val="987"/>
        </w:trPr>
        <w:tc>
          <w:tcPr>
            <w:tcW w:w="3823" w:type="dxa"/>
          </w:tcPr>
          <w:p w14:paraId="671B8985" w14:textId="77777777" w:rsidR="008F7E66" w:rsidRDefault="008F7E66" w:rsidP="008F7E66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Ønsker dere utsatt skolestart for barnet deres?</w:t>
            </w:r>
          </w:p>
        </w:tc>
        <w:tc>
          <w:tcPr>
            <w:tcW w:w="6095" w:type="dxa"/>
          </w:tcPr>
          <w:p w14:paraId="2677A9B4" w14:textId="77777777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</w:p>
        </w:tc>
      </w:tr>
      <w:tr w:rsidR="008F7E66" w14:paraId="781A2BF0" w14:textId="77777777" w:rsidTr="000A25D6">
        <w:trPr>
          <w:trHeight w:val="987"/>
        </w:trPr>
        <w:tc>
          <w:tcPr>
            <w:tcW w:w="3823" w:type="dxa"/>
          </w:tcPr>
          <w:p w14:paraId="048C81A0" w14:textId="77777777" w:rsidR="008F7E66" w:rsidRDefault="008F7E66" w:rsidP="008F7E66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Har barnet behov for fysisk tilrettelegging på skolen?</w:t>
            </w:r>
          </w:p>
        </w:tc>
        <w:tc>
          <w:tcPr>
            <w:tcW w:w="6095" w:type="dxa"/>
          </w:tcPr>
          <w:p w14:paraId="1D559AA3" w14:textId="77777777" w:rsidR="008F7E66" w:rsidRDefault="008F7E66" w:rsidP="000F0078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19C4B599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p w14:paraId="2A776249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p w14:paraId="5A40DEBD" w14:textId="46413E8D" w:rsidR="000F0078" w:rsidRPr="007405C9" w:rsidRDefault="000F0078" w:rsidP="000F0078">
      <w:pPr>
        <w:rPr>
          <w:rFonts w:ascii="Oslo Sans Office" w:hAnsi="Oslo Sans Office" w:cs="Arial"/>
          <w:b/>
        </w:rPr>
      </w:pPr>
    </w:p>
    <w:sectPr w:rsidR="000F0078" w:rsidRPr="007405C9" w:rsidSect="008D5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078E" w14:textId="77777777" w:rsidR="008F7E66" w:rsidRDefault="008F7E66" w:rsidP="005D093C">
      <w:r>
        <w:separator/>
      </w:r>
    </w:p>
  </w:endnote>
  <w:endnote w:type="continuationSeparator" w:id="0">
    <w:p w14:paraId="4D0DF109" w14:textId="77777777" w:rsidR="008F7E66" w:rsidRDefault="008F7E66" w:rsidP="005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33A7" w14:textId="77777777" w:rsidR="0055225B" w:rsidRDefault="00552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B0B7" w14:textId="77777777" w:rsidR="0055225B" w:rsidRDefault="0055225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BA889EC" w14:textId="77777777" w:rsidTr="00064A24">
      <w:trPr>
        <w:trHeight w:val="20"/>
      </w:trPr>
      <w:tc>
        <w:tcPr>
          <w:tcW w:w="424" w:type="dxa"/>
          <w:vMerge w:val="restart"/>
        </w:tcPr>
        <w:p w14:paraId="30517102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546D686B" wp14:editId="044BA9AA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F6932B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41CC74C5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4C4EB925" w14:textId="77777777" w:rsidTr="00064A24">
      <w:tc>
        <w:tcPr>
          <w:tcW w:w="424" w:type="dxa"/>
          <w:vMerge/>
        </w:tcPr>
        <w:p w14:paraId="6BC01333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42AD7E05" w14:textId="77777777" w:rsidR="00064A24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  <w:p w14:paraId="14C84E46" w14:textId="77777777" w:rsidR="0055225B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Utdanningsetaten</w:t>
          </w:r>
        </w:p>
        <w:p w14:paraId="636F9FB4" w14:textId="77777777" w:rsidR="0055225B" w:rsidRPr="00DE1938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</w:tc>
    </w:tr>
  </w:tbl>
  <w:p w14:paraId="0321AAD8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A8BB" w14:textId="77777777" w:rsidR="008F7E66" w:rsidRDefault="008F7E66" w:rsidP="005D093C">
      <w:r>
        <w:separator/>
      </w:r>
    </w:p>
  </w:footnote>
  <w:footnote w:type="continuationSeparator" w:id="0">
    <w:p w14:paraId="79F20404" w14:textId="77777777" w:rsidR="008F7E66" w:rsidRDefault="008F7E66" w:rsidP="005D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EE52" w14:textId="77777777" w:rsidR="0055225B" w:rsidRDefault="0055225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7BB8" w14:textId="77777777" w:rsidR="0055225B" w:rsidRDefault="005522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BE94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896D2D3" wp14:editId="1D22A05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96270"/>
    <w:multiLevelType w:val="hybridMultilevel"/>
    <w:tmpl w:val="788CF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09945">
    <w:abstractNumId w:val="0"/>
  </w:num>
  <w:num w:numId="2" w16cid:durableId="206309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66"/>
    <w:rsid w:val="000119BE"/>
    <w:rsid w:val="00033DEE"/>
    <w:rsid w:val="00051A86"/>
    <w:rsid w:val="00064A24"/>
    <w:rsid w:val="00095EC1"/>
    <w:rsid w:val="000A25D6"/>
    <w:rsid w:val="000F0078"/>
    <w:rsid w:val="00186573"/>
    <w:rsid w:val="001F112F"/>
    <w:rsid w:val="0025699D"/>
    <w:rsid w:val="00325D57"/>
    <w:rsid w:val="003603AE"/>
    <w:rsid w:val="003C4BB8"/>
    <w:rsid w:val="004652F0"/>
    <w:rsid w:val="00483FE0"/>
    <w:rsid w:val="0055183B"/>
    <w:rsid w:val="0055225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405C9"/>
    <w:rsid w:val="007D1113"/>
    <w:rsid w:val="007E4B0D"/>
    <w:rsid w:val="00806803"/>
    <w:rsid w:val="00807607"/>
    <w:rsid w:val="008B7423"/>
    <w:rsid w:val="008D5723"/>
    <w:rsid w:val="008D59A4"/>
    <w:rsid w:val="008F7E66"/>
    <w:rsid w:val="00A0208E"/>
    <w:rsid w:val="00A37C70"/>
    <w:rsid w:val="00A63656"/>
    <w:rsid w:val="00A67238"/>
    <w:rsid w:val="00A85594"/>
    <w:rsid w:val="00AA100D"/>
    <w:rsid w:val="00AB650A"/>
    <w:rsid w:val="00B10DAE"/>
    <w:rsid w:val="00B40E0E"/>
    <w:rsid w:val="00B716C7"/>
    <w:rsid w:val="00C51925"/>
    <w:rsid w:val="00D44A50"/>
    <w:rsid w:val="00D8326C"/>
    <w:rsid w:val="00E230BB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2476EC"/>
  <w15:chartTrackingRefBased/>
  <w15:docId w15:val="{E30EFD32-12C2-4E7C-B346-F55DF6C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F7E66"/>
    <w:rPr>
      <w:color w:val="000000" w:themeColor="hyperlink"/>
      <w:u w:val="single"/>
    </w:rPr>
  </w:style>
  <w:style w:type="paragraph" w:styleId="Listeavsnitt">
    <w:name w:val="List Paragraph"/>
    <w:basedOn w:val="Normal"/>
    <w:uiPriority w:val="34"/>
    <w:qFormat/>
    <w:rsid w:val="008F7E66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-UDA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Osloskolen-UDA_tom-mal</Template>
  <TotalTime>1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Erik Pope</dc:creator>
  <cp:keywords/>
  <dc:description/>
  <cp:lastModifiedBy>Kine Lise Marie Vålbekk</cp:lastModifiedBy>
  <cp:revision>2</cp:revision>
  <cp:lastPrinted>2019-08-12T11:26:00Z</cp:lastPrinted>
  <dcterms:created xsi:type="dcterms:W3CDTF">2025-11-13T07:49:00Z</dcterms:created>
  <dcterms:modified xsi:type="dcterms:W3CDTF">2025-11-13T07:49:00Z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